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仿宋"/>
          <w:b w:val="0"/>
          <w:bCs/>
          <w:i w:val="0"/>
          <w:color w:val="000000"/>
          <w:spacing w:val="-20"/>
          <w:sz w:val="36"/>
          <w:szCs w:val="36"/>
          <w:lang w:val="en-US" w:eastAsia="zh-CN"/>
        </w:rPr>
        <w:t>济源示范区</w:t>
      </w:r>
      <w:r>
        <w:rPr>
          <w:rFonts w:hint="eastAsia" w:ascii="方正小标宋简体" w:hAnsi="方正小标宋简体" w:eastAsia="方正小标宋简体" w:cs="仿宋"/>
          <w:b w:val="0"/>
          <w:bCs/>
          <w:i w:val="0"/>
          <w:color w:val="000000"/>
          <w:spacing w:val="-20"/>
          <w:sz w:val="36"/>
          <w:szCs w:val="36"/>
        </w:rPr>
        <w:t>公开选</w:t>
      </w:r>
      <w:r>
        <w:rPr>
          <w:rFonts w:hint="eastAsia" w:ascii="方正小标宋简体" w:hAnsi="方正小标宋简体" w:eastAsia="方正小标宋简体" w:cs="仿宋"/>
          <w:b w:val="0"/>
          <w:bCs/>
          <w:i w:val="0"/>
          <w:color w:val="000000"/>
          <w:spacing w:val="-20"/>
          <w:sz w:val="36"/>
          <w:szCs w:val="36"/>
          <w:lang w:val="en-US" w:eastAsia="zh-CN"/>
        </w:rPr>
        <w:t>聘公立</w:t>
      </w:r>
      <w:r>
        <w:rPr>
          <w:rFonts w:hint="eastAsia" w:ascii="方正小标宋简体" w:hAnsi="方正小标宋简体" w:eastAsia="方正小标宋简体" w:cs="仿宋"/>
          <w:b w:val="0"/>
          <w:bCs/>
          <w:i w:val="0"/>
          <w:color w:val="000000"/>
          <w:spacing w:val="-20"/>
          <w:sz w:val="36"/>
          <w:szCs w:val="36"/>
        </w:rPr>
        <w:t>医院院长报名登记表</w:t>
      </w:r>
    </w:p>
    <w:bookmarkEnd w:id="0"/>
    <w:tbl>
      <w:tblPr>
        <w:tblStyle w:val="6"/>
        <w:tblpPr w:leftFromText="180" w:rightFromText="180" w:vertAnchor="text" w:horzAnchor="page" w:tblpX="1386" w:tblpY="194"/>
        <w:tblOverlap w:val="never"/>
        <w:tblW w:w="895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976"/>
        <w:gridCol w:w="736"/>
        <w:gridCol w:w="1139"/>
        <w:gridCol w:w="1137"/>
        <w:gridCol w:w="1186"/>
        <w:gridCol w:w="23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（岁）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</w:t>
            </w:r>
          </w:p>
        </w:tc>
        <w:tc>
          <w:tcPr>
            <w:tcW w:w="235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9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</w:t>
            </w: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健康</w:t>
            </w:r>
          </w:p>
        </w:tc>
        <w:tc>
          <w:tcPr>
            <w:tcW w:w="235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术职务</w:t>
            </w:r>
          </w:p>
        </w:tc>
        <w:tc>
          <w:tcPr>
            <w:tcW w:w="17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有何专长</w:t>
            </w:r>
          </w:p>
        </w:tc>
        <w:tc>
          <w:tcPr>
            <w:tcW w:w="23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4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学历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学位            </w:t>
            </w:r>
          </w:p>
        </w:tc>
        <w:tc>
          <w:tcPr>
            <w:tcW w:w="9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XX学士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 w:firstLine="236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XX大学XX系XX专业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2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在教职育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XX硕士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 w:firstLine="236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XX大学XX系XX专业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4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5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655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 w:firstLine="236" w:firstLineChars="1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XX院XX科XX副主任医师、XX科长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选聘职位</w:t>
            </w:r>
          </w:p>
        </w:tc>
        <w:tc>
          <w:tcPr>
            <w:tcW w:w="655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 w:firstLine="236" w:firstLine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XX院院长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8" w:hRule="atLeast"/>
        </w:trPr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530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firstLine="472" w:firstLineChars="200"/>
              <w:jc w:val="both"/>
              <w:textAlignment w:val="auto"/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firstLine="354" w:firstLineChars="1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9XX.XX—19XX.XX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XX大学XX系XX专业学习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firstLine="354" w:firstLineChars="1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19XX.XX—19XX.XX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firstLine="354" w:firstLineChars="1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19XX.XX—19XX.XX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XX院XX科XXXX护士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602" w:leftChars="114" w:right="0" w:hanging="2242" w:hangingChars="95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XX院XX科XX副主任医师、XX科长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其中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19XX.XX任XX院XX科XX主任医师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firstLine="354" w:firstLineChars="1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注意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1.简历时间段需体现连贯性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firstLine="1062" w:firstLineChars="45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2.需详实填报管理岗位任职起止时间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firstLine="1062" w:firstLineChars="45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3.需详实填报专业技术职称评聘时间。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 w:firstLine="114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 w:firstLine="114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="1390"/>
        <w:tblOverlap w:val="never"/>
        <w:tblW w:w="941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1028"/>
        <w:gridCol w:w="842"/>
        <w:gridCol w:w="915"/>
        <w:gridCol w:w="1022"/>
        <w:gridCol w:w="44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1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主要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82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1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奖惩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2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11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年核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度结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考果</w:t>
            </w:r>
          </w:p>
        </w:tc>
        <w:tc>
          <w:tcPr>
            <w:tcW w:w="82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 w:firstLine="236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需填报近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年年度考核结果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15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家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庭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员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社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关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出生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政治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4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1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1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1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1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1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</w:trPr>
        <w:tc>
          <w:tcPr>
            <w:tcW w:w="11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签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27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 否    服 从        组 织    安 排</w:t>
            </w:r>
          </w:p>
        </w:tc>
        <w:tc>
          <w:tcPr>
            <w:tcW w:w="4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1587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F4BF7"/>
    <w:rsid w:val="05C545E9"/>
    <w:rsid w:val="0EFF9AA0"/>
    <w:rsid w:val="0F872957"/>
    <w:rsid w:val="137D3E5C"/>
    <w:rsid w:val="14FF2676"/>
    <w:rsid w:val="17BB8228"/>
    <w:rsid w:val="1B7330EA"/>
    <w:rsid w:val="1F5F3061"/>
    <w:rsid w:val="1F732F63"/>
    <w:rsid w:val="1F7D96B6"/>
    <w:rsid w:val="1F7F5893"/>
    <w:rsid w:val="1FDC552B"/>
    <w:rsid w:val="266AA769"/>
    <w:rsid w:val="27AF8FB3"/>
    <w:rsid w:val="2BBC5528"/>
    <w:rsid w:val="2BFF9D36"/>
    <w:rsid w:val="2CFDFAD7"/>
    <w:rsid w:val="2EBEF38A"/>
    <w:rsid w:val="2F6F61AE"/>
    <w:rsid w:val="2FDBB00D"/>
    <w:rsid w:val="2FF7D393"/>
    <w:rsid w:val="30971E8D"/>
    <w:rsid w:val="31FE6942"/>
    <w:rsid w:val="35AF7F4E"/>
    <w:rsid w:val="36D7A457"/>
    <w:rsid w:val="37662EF5"/>
    <w:rsid w:val="37E37110"/>
    <w:rsid w:val="3BFB09CF"/>
    <w:rsid w:val="3BFE1AFB"/>
    <w:rsid w:val="3C7C8959"/>
    <w:rsid w:val="3CDE2F2A"/>
    <w:rsid w:val="3DD371F7"/>
    <w:rsid w:val="3DEEDC5D"/>
    <w:rsid w:val="3DEF42DA"/>
    <w:rsid w:val="3EEE55F5"/>
    <w:rsid w:val="3FBA9F9A"/>
    <w:rsid w:val="3FD2398B"/>
    <w:rsid w:val="3FE51E53"/>
    <w:rsid w:val="3FE63FEC"/>
    <w:rsid w:val="3FFA1F32"/>
    <w:rsid w:val="40EB3936"/>
    <w:rsid w:val="47D57547"/>
    <w:rsid w:val="4DED406F"/>
    <w:rsid w:val="4DFB24E4"/>
    <w:rsid w:val="4DFF4BF7"/>
    <w:rsid w:val="4EEED4AD"/>
    <w:rsid w:val="4F5D9DEB"/>
    <w:rsid w:val="4F6FA6FA"/>
    <w:rsid w:val="50E363DB"/>
    <w:rsid w:val="54FA0AF9"/>
    <w:rsid w:val="57DD1F58"/>
    <w:rsid w:val="59FFCE03"/>
    <w:rsid w:val="5BEF8818"/>
    <w:rsid w:val="5BFD7319"/>
    <w:rsid w:val="5CF78917"/>
    <w:rsid w:val="5D5FD218"/>
    <w:rsid w:val="5DBF35A1"/>
    <w:rsid w:val="5DFF426F"/>
    <w:rsid w:val="5EDF9ABA"/>
    <w:rsid w:val="5F0E50A9"/>
    <w:rsid w:val="5F77C5A6"/>
    <w:rsid w:val="5FAD012C"/>
    <w:rsid w:val="5FE160A3"/>
    <w:rsid w:val="5FED888A"/>
    <w:rsid w:val="5FFD2CAC"/>
    <w:rsid w:val="5FFE6570"/>
    <w:rsid w:val="63D9285B"/>
    <w:rsid w:val="66FF3038"/>
    <w:rsid w:val="67B732A6"/>
    <w:rsid w:val="67FFA256"/>
    <w:rsid w:val="69DEAD04"/>
    <w:rsid w:val="6A3F3EF9"/>
    <w:rsid w:val="6A7F246B"/>
    <w:rsid w:val="6B3ECD8E"/>
    <w:rsid w:val="6BD510DB"/>
    <w:rsid w:val="6CB768C4"/>
    <w:rsid w:val="6CFFDD33"/>
    <w:rsid w:val="6D3B8A87"/>
    <w:rsid w:val="6EEFA020"/>
    <w:rsid w:val="6EFE7212"/>
    <w:rsid w:val="6FBAA103"/>
    <w:rsid w:val="6FEB272B"/>
    <w:rsid w:val="6FEF5B8D"/>
    <w:rsid w:val="6FFF865B"/>
    <w:rsid w:val="706606D9"/>
    <w:rsid w:val="7074328C"/>
    <w:rsid w:val="722330DB"/>
    <w:rsid w:val="72D7F45B"/>
    <w:rsid w:val="735B8795"/>
    <w:rsid w:val="73AFCE1D"/>
    <w:rsid w:val="73FC40C5"/>
    <w:rsid w:val="74E5E299"/>
    <w:rsid w:val="755F6866"/>
    <w:rsid w:val="75777DA3"/>
    <w:rsid w:val="75B661DB"/>
    <w:rsid w:val="75FFE476"/>
    <w:rsid w:val="76BF8390"/>
    <w:rsid w:val="77DF31E0"/>
    <w:rsid w:val="77E7F7E6"/>
    <w:rsid w:val="77EFC6A8"/>
    <w:rsid w:val="77F9569A"/>
    <w:rsid w:val="782FA582"/>
    <w:rsid w:val="797DA6C3"/>
    <w:rsid w:val="7A2FB1A5"/>
    <w:rsid w:val="7AAF6F85"/>
    <w:rsid w:val="7AFE680D"/>
    <w:rsid w:val="7B1BD092"/>
    <w:rsid w:val="7B77CB6C"/>
    <w:rsid w:val="7B7DDAAD"/>
    <w:rsid w:val="7B7F3E73"/>
    <w:rsid w:val="7BEADDE3"/>
    <w:rsid w:val="7BFF62C9"/>
    <w:rsid w:val="7CB37380"/>
    <w:rsid w:val="7CF6C7D2"/>
    <w:rsid w:val="7DBF8469"/>
    <w:rsid w:val="7E4F4340"/>
    <w:rsid w:val="7EEBFBA7"/>
    <w:rsid w:val="7F145441"/>
    <w:rsid w:val="7F5F0708"/>
    <w:rsid w:val="7F71A5ED"/>
    <w:rsid w:val="7F7EC508"/>
    <w:rsid w:val="7F9706A3"/>
    <w:rsid w:val="7F9EADC2"/>
    <w:rsid w:val="7FAFE7B9"/>
    <w:rsid w:val="7FB0B561"/>
    <w:rsid w:val="7FBD9F2C"/>
    <w:rsid w:val="7FBE3DE0"/>
    <w:rsid w:val="7FD71DC8"/>
    <w:rsid w:val="7FFC8113"/>
    <w:rsid w:val="7FFD10E4"/>
    <w:rsid w:val="7FFDA49D"/>
    <w:rsid w:val="7FFDB2F1"/>
    <w:rsid w:val="7FFE7CC1"/>
    <w:rsid w:val="7FFFD11F"/>
    <w:rsid w:val="81FC6498"/>
    <w:rsid w:val="86EC5E8F"/>
    <w:rsid w:val="8EBFD055"/>
    <w:rsid w:val="8FBB3B41"/>
    <w:rsid w:val="8FF24595"/>
    <w:rsid w:val="8FFDA250"/>
    <w:rsid w:val="96FAA3EB"/>
    <w:rsid w:val="97BFD182"/>
    <w:rsid w:val="9BF7EFB2"/>
    <w:rsid w:val="9DFFD8AB"/>
    <w:rsid w:val="9E7F21DD"/>
    <w:rsid w:val="9E7F8143"/>
    <w:rsid w:val="9FFF4624"/>
    <w:rsid w:val="9FFF8220"/>
    <w:rsid w:val="9FFFE389"/>
    <w:rsid w:val="A7F7A783"/>
    <w:rsid w:val="AA7E5880"/>
    <w:rsid w:val="ADF7AC6C"/>
    <w:rsid w:val="AF7F319E"/>
    <w:rsid w:val="AFFBE312"/>
    <w:rsid w:val="B376EC4A"/>
    <w:rsid w:val="B6B1B499"/>
    <w:rsid w:val="B777B126"/>
    <w:rsid w:val="B7BF6533"/>
    <w:rsid w:val="B7CB32F9"/>
    <w:rsid w:val="B7DDB77A"/>
    <w:rsid w:val="B7FF1AA8"/>
    <w:rsid w:val="B7FF2C88"/>
    <w:rsid w:val="B9DF5CA9"/>
    <w:rsid w:val="B9ED2441"/>
    <w:rsid w:val="B9F2A62C"/>
    <w:rsid w:val="BAAF5DC1"/>
    <w:rsid w:val="BB3F2EBB"/>
    <w:rsid w:val="BB7D2FD6"/>
    <w:rsid w:val="BBD3E385"/>
    <w:rsid w:val="BBF309A1"/>
    <w:rsid w:val="BBFA3AFD"/>
    <w:rsid w:val="BBFED7E3"/>
    <w:rsid w:val="BBFFBBD3"/>
    <w:rsid w:val="BBFFF5D2"/>
    <w:rsid w:val="BD5FC962"/>
    <w:rsid w:val="BDFF2B81"/>
    <w:rsid w:val="BE9B47AE"/>
    <w:rsid w:val="BEB7F1C8"/>
    <w:rsid w:val="BEBF1142"/>
    <w:rsid w:val="BEEF569D"/>
    <w:rsid w:val="BEFF1D93"/>
    <w:rsid w:val="BFAF28AC"/>
    <w:rsid w:val="BFAF67B6"/>
    <w:rsid w:val="BFBA4169"/>
    <w:rsid w:val="BFDF5479"/>
    <w:rsid w:val="BFFE368D"/>
    <w:rsid w:val="C16BC127"/>
    <w:rsid w:val="C7FD935B"/>
    <w:rsid w:val="C85F7533"/>
    <w:rsid w:val="CDFA01E3"/>
    <w:rsid w:val="CEBE2E9B"/>
    <w:rsid w:val="CFBB197F"/>
    <w:rsid w:val="D53F49A5"/>
    <w:rsid w:val="D6EECA77"/>
    <w:rsid w:val="D73EFB94"/>
    <w:rsid w:val="DAEF68AB"/>
    <w:rsid w:val="DB5F9392"/>
    <w:rsid w:val="DBC6ED92"/>
    <w:rsid w:val="DCDBE6E3"/>
    <w:rsid w:val="DDE596A7"/>
    <w:rsid w:val="DDF7EE58"/>
    <w:rsid w:val="DFBF6973"/>
    <w:rsid w:val="DFFE4EA9"/>
    <w:rsid w:val="E24B7786"/>
    <w:rsid w:val="E37D4E6B"/>
    <w:rsid w:val="E4FF82E3"/>
    <w:rsid w:val="E7DF957F"/>
    <w:rsid w:val="E7F88051"/>
    <w:rsid w:val="EAB70585"/>
    <w:rsid w:val="EB27EEFC"/>
    <w:rsid w:val="EBF56156"/>
    <w:rsid w:val="EEBEFD6A"/>
    <w:rsid w:val="EEDD9F48"/>
    <w:rsid w:val="EEF97966"/>
    <w:rsid w:val="EF6DFE21"/>
    <w:rsid w:val="EF7F300A"/>
    <w:rsid w:val="EFFB7CB6"/>
    <w:rsid w:val="EFFEAC3A"/>
    <w:rsid w:val="F37E71C1"/>
    <w:rsid w:val="F436C5E3"/>
    <w:rsid w:val="F4DF8303"/>
    <w:rsid w:val="F5BFBD68"/>
    <w:rsid w:val="F6ED18CF"/>
    <w:rsid w:val="F72F9729"/>
    <w:rsid w:val="F73EC82B"/>
    <w:rsid w:val="F7F30A3F"/>
    <w:rsid w:val="F7FC089F"/>
    <w:rsid w:val="FB3F9F3A"/>
    <w:rsid w:val="FB4D8A79"/>
    <w:rsid w:val="FB5B13D3"/>
    <w:rsid w:val="FBE7B18E"/>
    <w:rsid w:val="FBF5BD48"/>
    <w:rsid w:val="FBFFCF05"/>
    <w:rsid w:val="FC7FFF50"/>
    <w:rsid w:val="FD5DAB05"/>
    <w:rsid w:val="FD6A7873"/>
    <w:rsid w:val="FDBC7129"/>
    <w:rsid w:val="FDD369AE"/>
    <w:rsid w:val="FDE92B08"/>
    <w:rsid w:val="FDEB2EF9"/>
    <w:rsid w:val="FDEFF05E"/>
    <w:rsid w:val="FDF6B462"/>
    <w:rsid w:val="FDFE3457"/>
    <w:rsid w:val="FE4F2CEE"/>
    <w:rsid w:val="FEAB8A9C"/>
    <w:rsid w:val="FEB50EC5"/>
    <w:rsid w:val="FEB82ED3"/>
    <w:rsid w:val="FEDE1960"/>
    <w:rsid w:val="FF6B13DC"/>
    <w:rsid w:val="FF6D6451"/>
    <w:rsid w:val="FF7B7C5B"/>
    <w:rsid w:val="FF7FD0B3"/>
    <w:rsid w:val="FFA321C6"/>
    <w:rsid w:val="FFB93000"/>
    <w:rsid w:val="FFCF9FE5"/>
    <w:rsid w:val="FFDFC57A"/>
    <w:rsid w:val="FFEA6736"/>
    <w:rsid w:val="FFEFE907"/>
    <w:rsid w:val="FFF5D25D"/>
    <w:rsid w:val="FFFD2B83"/>
    <w:rsid w:val="FFFD3ADB"/>
    <w:rsid w:val="FFFF13D5"/>
    <w:rsid w:val="FFFFB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 w:cs="方正小标宋简体"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标题 11"/>
    <w:basedOn w:val="1"/>
    <w:qFormat/>
    <w:uiPriority w:val="0"/>
    <w:pPr>
      <w:keepNext/>
      <w:keepLines/>
      <w:spacing w:beforeAutospacing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济源市人民医院院长选聘事项.dotx</Template>
  <Pages>14</Pages>
  <Words>4385</Words>
  <Characters>4664</Characters>
  <Lines>0</Lines>
  <Paragraphs>0</Paragraphs>
  <TotalTime>22</TotalTime>
  <ScaleCrop>false</ScaleCrop>
  <LinksUpToDate>false</LinksUpToDate>
  <CharactersWithSpaces>4847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2024-05-21T16:54:00Z</dcterms:created>
  <dc:creator>greatwall</dc:creator>
  <cp:lastModifiedBy>greatwall</cp:lastModifiedBy>
  <cp:lastPrinted>2025-01-04T16:21:00Z</cp:lastPrinted>
  <dcterms:modified xsi:type="dcterms:W3CDTF">2025-01-03T17:11:34Z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KSOTemplateDocerSaveRecord">
    <vt:lpwstr>eyJoZGlkIjoiM2E1ODcyYjNiZTBhOGJjNGM5N2NiOTAyMWM1ZGIxNmUiLCJ1c2VySWQiOiIyODgwMjA2NDMifQ==</vt:lpwstr>
  </property>
  <property fmtid="{D5CDD505-2E9C-101B-9397-08002B2CF9AE}" pid="4" name="ICV">
    <vt:lpwstr>6363CF05ABDA4B15B98E4DA14752E022_12</vt:lpwstr>
  </property>
</Properties>
</file>